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DA" w:rsidRDefault="00E347DA" w:rsidP="00E347D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31"/>
          <w:szCs w:val="31"/>
        </w:rPr>
      </w:pPr>
    </w:p>
    <w:p w:rsidR="008F501C" w:rsidRDefault="008F501C" w:rsidP="002E6D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E347DA" w:rsidRPr="00E347DA" w:rsidRDefault="00E347DA" w:rsidP="002E6D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E347DA">
        <w:rPr>
          <w:rFonts w:cstheme="minorHAnsi"/>
          <w:b/>
          <w:bCs/>
          <w:color w:val="000000"/>
          <w:sz w:val="28"/>
          <w:szCs w:val="28"/>
        </w:rPr>
        <w:t>BSN International Conference Travel Fund</w:t>
      </w:r>
    </w:p>
    <w:p w:rsidR="00E347DA" w:rsidRPr="00E347DA" w:rsidRDefault="00E347DA" w:rsidP="002E6D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E347DA">
        <w:rPr>
          <w:rFonts w:cstheme="minorHAnsi"/>
          <w:b/>
          <w:bCs/>
          <w:color w:val="000000"/>
          <w:sz w:val="28"/>
          <w:szCs w:val="28"/>
        </w:rPr>
        <w:t>Deadlines: 1st March and 1st September</w:t>
      </w:r>
    </w:p>
    <w:p w:rsidR="00E347DA" w:rsidRPr="00E347DA" w:rsidRDefault="00E347DA" w:rsidP="002E6D87">
      <w:pPr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b/>
          <w:bCs/>
          <w:color w:val="000000"/>
        </w:rPr>
      </w:pPr>
      <w:r w:rsidRPr="00E347DA">
        <w:rPr>
          <w:rFonts w:cstheme="minorHAnsi"/>
          <w:b/>
          <w:bCs/>
          <w:color w:val="000000"/>
        </w:rPr>
        <w:t>Rules</w:t>
      </w:r>
    </w:p>
    <w:p w:rsidR="00E347DA" w:rsidRDefault="00E347DA" w:rsidP="002E6D87">
      <w:pPr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b/>
          <w:bCs/>
          <w:color w:val="000000"/>
        </w:rPr>
      </w:pPr>
    </w:p>
    <w:p w:rsidR="00E347DA" w:rsidRPr="00E347DA" w:rsidRDefault="00E347DA" w:rsidP="002E6D87">
      <w:pPr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b/>
          <w:bCs/>
          <w:color w:val="000000"/>
        </w:rPr>
      </w:pPr>
      <w:r w:rsidRPr="00E347DA">
        <w:rPr>
          <w:rFonts w:cstheme="minorHAnsi"/>
          <w:b/>
          <w:bCs/>
          <w:color w:val="000000"/>
        </w:rPr>
        <w:t>Eligibility</w:t>
      </w:r>
    </w:p>
    <w:p w:rsidR="00E347DA" w:rsidRPr="00E347DA" w:rsidRDefault="00E347DA" w:rsidP="002E6D87">
      <w:pPr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color w:val="000000"/>
        </w:rPr>
      </w:pPr>
      <w:r w:rsidRPr="00E347DA">
        <w:rPr>
          <w:rFonts w:cstheme="minorHAnsi"/>
          <w:b/>
          <w:bCs/>
          <w:i/>
          <w:iCs/>
          <w:color w:val="000000"/>
        </w:rPr>
        <w:t>All members</w:t>
      </w:r>
      <w:r w:rsidR="002E6D87">
        <w:rPr>
          <w:rFonts w:cstheme="minorHAnsi"/>
          <w:b/>
          <w:bCs/>
          <w:i/>
          <w:iCs/>
          <w:color w:val="000000"/>
        </w:rPr>
        <w:t xml:space="preserve"> </w:t>
      </w:r>
      <w:r w:rsidR="002E6D87">
        <w:rPr>
          <w:rFonts w:cstheme="minorHAnsi"/>
          <w:b/>
          <w:bCs/>
          <w:iCs/>
          <w:color w:val="000000"/>
        </w:rPr>
        <w:t>(UK and International)</w:t>
      </w:r>
      <w:r w:rsidRPr="00E347DA">
        <w:rPr>
          <w:rFonts w:cstheme="minorHAnsi"/>
          <w:color w:val="000000"/>
        </w:rPr>
        <w:t>, including academic staff, post-doctoral research fellows and postgraduate students.</w:t>
      </w:r>
    </w:p>
    <w:p w:rsidR="00E347DA" w:rsidRPr="00E347DA" w:rsidRDefault="00E347DA" w:rsidP="002E6D87">
      <w:pPr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color w:val="000000"/>
        </w:rPr>
      </w:pPr>
      <w:r w:rsidRPr="00E347DA">
        <w:rPr>
          <w:rFonts w:cstheme="minorHAnsi"/>
          <w:color w:val="000000"/>
        </w:rPr>
        <w:t>You must have been a member of the BSN for at least 6 months. See website for details on how</w:t>
      </w:r>
    </w:p>
    <w:p w:rsidR="00E347DA" w:rsidRPr="00E347DA" w:rsidRDefault="00E347DA" w:rsidP="002E6D87">
      <w:pPr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color w:val="0000FF"/>
        </w:rPr>
      </w:pPr>
      <w:proofErr w:type="gramStart"/>
      <w:r w:rsidRPr="00E347DA">
        <w:rPr>
          <w:rFonts w:cstheme="minorHAnsi"/>
          <w:color w:val="000000"/>
        </w:rPr>
        <w:t>to</w:t>
      </w:r>
      <w:proofErr w:type="gramEnd"/>
      <w:r w:rsidRPr="00E347DA">
        <w:rPr>
          <w:rFonts w:cstheme="minorHAnsi"/>
          <w:color w:val="000000"/>
        </w:rPr>
        <w:t xml:space="preserve"> join the BSN - </w:t>
      </w:r>
      <w:r w:rsidRPr="00E347DA">
        <w:rPr>
          <w:rFonts w:cstheme="minorHAnsi"/>
          <w:color w:val="0000FF"/>
        </w:rPr>
        <w:t>http://www.neuroendo.org.uk/</w:t>
      </w:r>
    </w:p>
    <w:p w:rsidR="00E347DA" w:rsidRDefault="00E347DA" w:rsidP="002E6D87">
      <w:pPr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b/>
          <w:bCs/>
          <w:color w:val="000000"/>
        </w:rPr>
      </w:pPr>
    </w:p>
    <w:p w:rsidR="00E347DA" w:rsidRPr="00E347DA" w:rsidRDefault="00E347DA" w:rsidP="002E6D87">
      <w:pPr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b/>
          <w:bCs/>
          <w:color w:val="000000"/>
        </w:rPr>
      </w:pPr>
      <w:r w:rsidRPr="00E347DA">
        <w:rPr>
          <w:rFonts w:cstheme="minorHAnsi"/>
          <w:b/>
          <w:bCs/>
          <w:color w:val="000000"/>
        </w:rPr>
        <w:t>Summary</w:t>
      </w:r>
    </w:p>
    <w:p w:rsidR="00E347DA" w:rsidRPr="00AB09A5" w:rsidRDefault="00E347DA" w:rsidP="002E6D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88" w:firstLine="0"/>
        <w:rPr>
          <w:rFonts w:cstheme="minorHAnsi"/>
          <w:color w:val="000000"/>
        </w:rPr>
      </w:pPr>
      <w:r w:rsidRPr="00AB09A5">
        <w:rPr>
          <w:rFonts w:cstheme="minorHAnsi"/>
          <w:color w:val="000000"/>
        </w:rPr>
        <w:t xml:space="preserve">Strictly for supporting attendance at </w:t>
      </w:r>
      <w:r w:rsidRPr="00AB09A5">
        <w:rPr>
          <w:rFonts w:cstheme="minorHAnsi"/>
          <w:i/>
          <w:iCs/>
          <w:color w:val="000000"/>
        </w:rPr>
        <w:t>international conferences and meetings</w:t>
      </w:r>
      <w:r w:rsidRPr="00AB09A5">
        <w:rPr>
          <w:rFonts w:cstheme="minorHAnsi"/>
          <w:color w:val="000000"/>
        </w:rPr>
        <w:t>, including those held</w:t>
      </w:r>
      <w:r w:rsidR="00AB09A5" w:rsidRPr="00AB09A5">
        <w:rPr>
          <w:rFonts w:cstheme="minorHAnsi"/>
          <w:color w:val="000000"/>
        </w:rPr>
        <w:t xml:space="preserve"> </w:t>
      </w:r>
      <w:r w:rsidRPr="00AB09A5">
        <w:rPr>
          <w:rFonts w:cstheme="minorHAnsi"/>
          <w:color w:val="000000"/>
        </w:rPr>
        <w:t xml:space="preserve">in the UK. </w:t>
      </w:r>
      <w:r w:rsidRPr="00AB09A5">
        <w:rPr>
          <w:rFonts w:cstheme="minorHAnsi"/>
          <w:b/>
          <w:color w:val="000000"/>
        </w:rPr>
        <w:t>N.B.</w:t>
      </w:r>
      <w:r w:rsidRPr="00AB09A5">
        <w:rPr>
          <w:rFonts w:cstheme="minorHAnsi"/>
          <w:color w:val="000000"/>
        </w:rPr>
        <w:t xml:space="preserve"> A separate travel bursary scheme for postgraduate students and young post docs</w:t>
      </w:r>
      <w:r w:rsidR="00AB09A5" w:rsidRPr="00AB09A5">
        <w:rPr>
          <w:rFonts w:cstheme="minorHAnsi"/>
          <w:color w:val="000000"/>
        </w:rPr>
        <w:t xml:space="preserve"> </w:t>
      </w:r>
      <w:r w:rsidRPr="00AB09A5">
        <w:rPr>
          <w:rFonts w:cstheme="minorHAnsi"/>
          <w:color w:val="000000"/>
        </w:rPr>
        <w:t>is available to those attending annual BSN meetings in the UK.</w:t>
      </w:r>
    </w:p>
    <w:p w:rsidR="00E347DA" w:rsidRPr="00AB09A5" w:rsidRDefault="00E347DA" w:rsidP="002E6D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88" w:firstLine="0"/>
        <w:rPr>
          <w:rFonts w:cstheme="minorHAnsi"/>
          <w:color w:val="000000"/>
        </w:rPr>
      </w:pPr>
      <w:r w:rsidRPr="00AB09A5">
        <w:rPr>
          <w:rFonts w:cstheme="minorHAnsi"/>
          <w:color w:val="000000"/>
        </w:rPr>
        <w:t>You must be personally presenting your work at the conference.</w:t>
      </w:r>
    </w:p>
    <w:p w:rsidR="00E347DA" w:rsidRPr="00AB09A5" w:rsidRDefault="00E347DA" w:rsidP="002E6D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88" w:firstLine="0"/>
        <w:rPr>
          <w:rFonts w:cstheme="minorHAnsi"/>
          <w:color w:val="000000"/>
        </w:rPr>
      </w:pPr>
      <w:r w:rsidRPr="00AB09A5">
        <w:rPr>
          <w:rFonts w:cstheme="minorHAnsi"/>
          <w:color w:val="000000"/>
        </w:rPr>
        <w:t>Awards are to support registration, travel and accommodation (not subsistence) and receipts for</w:t>
      </w:r>
      <w:r w:rsidR="00AB09A5">
        <w:rPr>
          <w:rFonts w:cstheme="minorHAnsi"/>
          <w:color w:val="000000"/>
        </w:rPr>
        <w:t xml:space="preserve"> </w:t>
      </w:r>
      <w:r w:rsidRPr="00AB09A5">
        <w:rPr>
          <w:rFonts w:cstheme="minorHAnsi"/>
          <w:color w:val="000000"/>
        </w:rPr>
        <w:t>these costs are required upon return.</w:t>
      </w:r>
    </w:p>
    <w:p w:rsidR="00E347DA" w:rsidRPr="00AB09A5" w:rsidRDefault="00E347DA" w:rsidP="002E6D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88" w:firstLine="0"/>
        <w:rPr>
          <w:rFonts w:cstheme="minorHAnsi"/>
          <w:color w:val="000000"/>
        </w:rPr>
      </w:pPr>
      <w:r w:rsidRPr="00AB09A5">
        <w:rPr>
          <w:rFonts w:cstheme="minorHAnsi"/>
          <w:color w:val="000000"/>
        </w:rPr>
        <w:t>Applications must be made in advance: retrospective applications will not be considered. Contact</w:t>
      </w:r>
      <w:r w:rsidR="00AB09A5">
        <w:rPr>
          <w:rFonts w:cstheme="minorHAnsi"/>
          <w:color w:val="000000"/>
        </w:rPr>
        <w:t xml:space="preserve"> </w:t>
      </w:r>
      <w:r w:rsidRPr="00AB09A5">
        <w:rPr>
          <w:rFonts w:cstheme="minorHAnsi"/>
          <w:color w:val="000000"/>
        </w:rPr>
        <w:t>the BSN Treasurer for advice if the timing of your conference is problematical for award application</w:t>
      </w:r>
      <w:r w:rsidR="00AB09A5">
        <w:rPr>
          <w:rFonts w:cstheme="minorHAnsi"/>
          <w:color w:val="000000"/>
        </w:rPr>
        <w:t xml:space="preserve"> </w:t>
      </w:r>
      <w:r w:rsidRPr="00AB09A5">
        <w:rPr>
          <w:rFonts w:cstheme="minorHAnsi"/>
          <w:color w:val="000000"/>
        </w:rPr>
        <w:t>deadlines.</w:t>
      </w:r>
    </w:p>
    <w:p w:rsidR="00E347DA" w:rsidRDefault="00E347DA" w:rsidP="002E6D87">
      <w:pPr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b/>
          <w:bCs/>
          <w:color w:val="000000"/>
        </w:rPr>
      </w:pPr>
    </w:p>
    <w:p w:rsidR="00E347DA" w:rsidRPr="00E347DA" w:rsidRDefault="00E347DA" w:rsidP="002E6D87">
      <w:pPr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b/>
          <w:bCs/>
          <w:color w:val="000000"/>
        </w:rPr>
      </w:pPr>
      <w:r w:rsidRPr="00E347DA">
        <w:rPr>
          <w:rFonts w:cstheme="minorHAnsi"/>
          <w:b/>
          <w:bCs/>
          <w:color w:val="000000"/>
        </w:rPr>
        <w:t>Award value</w:t>
      </w:r>
    </w:p>
    <w:p w:rsidR="00E347DA" w:rsidRPr="00E347DA" w:rsidRDefault="00E347DA" w:rsidP="002E6D87">
      <w:pPr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color w:val="000000"/>
        </w:rPr>
      </w:pPr>
      <w:r w:rsidRPr="00E347DA">
        <w:rPr>
          <w:rFonts w:cstheme="minorHAnsi"/>
          <w:color w:val="000000"/>
        </w:rPr>
        <w:t xml:space="preserve">Awards will be up to a maximum of </w:t>
      </w:r>
      <w:r w:rsidRPr="00AB09A5">
        <w:rPr>
          <w:rFonts w:cstheme="minorHAnsi"/>
          <w:b/>
          <w:color w:val="000000"/>
        </w:rPr>
        <w:t>£700</w:t>
      </w:r>
      <w:r w:rsidRPr="00E347DA">
        <w:rPr>
          <w:rFonts w:cstheme="minorHAnsi"/>
          <w:color w:val="000000"/>
        </w:rPr>
        <w:t>. Up to 20 awards may b</w:t>
      </w:r>
      <w:r w:rsidR="00AB09A5">
        <w:rPr>
          <w:rFonts w:cstheme="minorHAnsi"/>
          <w:color w:val="000000"/>
        </w:rPr>
        <w:t xml:space="preserve">e made per year, with generally </w:t>
      </w:r>
      <w:r w:rsidRPr="00E347DA">
        <w:rPr>
          <w:rFonts w:cstheme="minorHAnsi"/>
          <w:color w:val="000000"/>
        </w:rPr>
        <w:t>no more than half these being made at the first annual deadline.</w:t>
      </w:r>
    </w:p>
    <w:p w:rsidR="00E347DA" w:rsidRDefault="00E347DA" w:rsidP="002E6D87">
      <w:pPr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b/>
          <w:bCs/>
          <w:color w:val="000000"/>
        </w:rPr>
      </w:pPr>
    </w:p>
    <w:p w:rsidR="00E347DA" w:rsidRPr="00E347DA" w:rsidRDefault="00E347DA" w:rsidP="002E6D87">
      <w:pPr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b/>
          <w:bCs/>
          <w:color w:val="000000"/>
        </w:rPr>
      </w:pPr>
      <w:r w:rsidRPr="00E347DA">
        <w:rPr>
          <w:rFonts w:cstheme="minorHAnsi"/>
          <w:b/>
          <w:bCs/>
          <w:color w:val="000000"/>
        </w:rPr>
        <w:t>Application form and deadlines</w:t>
      </w:r>
    </w:p>
    <w:p w:rsidR="00E347DA" w:rsidRPr="00E347DA" w:rsidRDefault="00E347DA" w:rsidP="002E6D87">
      <w:pPr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color w:val="000000"/>
        </w:rPr>
      </w:pPr>
      <w:r w:rsidRPr="00E347DA">
        <w:rPr>
          <w:rFonts w:cstheme="minorHAnsi"/>
          <w:color w:val="000000"/>
        </w:rPr>
        <w:t>Please complete the application form, which can be downloaded from the BSN webpages.</w:t>
      </w:r>
    </w:p>
    <w:p w:rsidR="00E347DA" w:rsidRPr="00E347DA" w:rsidRDefault="00E347DA" w:rsidP="002E6D87">
      <w:pPr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color w:val="000000"/>
        </w:rPr>
      </w:pPr>
      <w:r w:rsidRPr="00E347DA">
        <w:rPr>
          <w:rFonts w:cstheme="minorHAnsi"/>
          <w:color w:val="000000"/>
        </w:rPr>
        <w:t>Deadlines for application will be 1st March and 1st September each year – applications received</w:t>
      </w:r>
    </w:p>
    <w:p w:rsidR="00E347DA" w:rsidRPr="00E347DA" w:rsidRDefault="00E347DA" w:rsidP="002E6D87">
      <w:pPr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color w:val="000000"/>
        </w:rPr>
      </w:pPr>
      <w:proofErr w:type="gramStart"/>
      <w:r w:rsidRPr="00E347DA">
        <w:rPr>
          <w:rFonts w:cstheme="minorHAnsi"/>
          <w:color w:val="000000"/>
        </w:rPr>
        <w:t>after</w:t>
      </w:r>
      <w:proofErr w:type="gramEnd"/>
      <w:r w:rsidRPr="00E347DA">
        <w:rPr>
          <w:rFonts w:cstheme="minorHAnsi"/>
          <w:color w:val="000000"/>
        </w:rPr>
        <w:t xml:space="preserve"> the de</w:t>
      </w:r>
      <w:r w:rsidR="00AB09A5">
        <w:rPr>
          <w:rFonts w:cstheme="minorHAnsi"/>
          <w:color w:val="000000"/>
        </w:rPr>
        <w:t xml:space="preserve">adlines will not be considered. </w:t>
      </w:r>
      <w:r w:rsidRPr="00E347DA">
        <w:rPr>
          <w:rFonts w:cstheme="minorHAnsi"/>
          <w:color w:val="000000"/>
        </w:rPr>
        <w:t>Please submit your application by e-mail t</w:t>
      </w:r>
      <w:r w:rsidR="008F501C">
        <w:rPr>
          <w:rFonts w:cstheme="minorHAnsi"/>
          <w:color w:val="000000"/>
        </w:rPr>
        <w:t>o the BSN Membership Team</w:t>
      </w:r>
      <w:r w:rsidR="00AB09A5">
        <w:rPr>
          <w:rFonts w:cstheme="minorHAnsi"/>
          <w:color w:val="000000"/>
        </w:rPr>
        <w:t xml:space="preserve"> (</w:t>
      </w:r>
      <w:hyperlink r:id="rId7" w:history="1">
        <w:r w:rsidR="008F501C" w:rsidRPr="00AC5587">
          <w:rPr>
            <w:rStyle w:val="Hyperlink"/>
            <w:rFonts w:cstheme="minorHAnsi"/>
          </w:rPr>
          <w:t>theteam@neuroendo.org.uk</w:t>
        </w:r>
      </w:hyperlink>
      <w:r w:rsidR="008F501C">
        <w:rPr>
          <w:rFonts w:cstheme="minorHAnsi"/>
          <w:color w:val="000000"/>
        </w:rPr>
        <w:t>)</w:t>
      </w:r>
      <w:r w:rsidR="00AB09A5">
        <w:rPr>
          <w:rFonts w:cstheme="minorHAnsi"/>
          <w:color w:val="000000"/>
        </w:rPr>
        <w:t xml:space="preserve">. For </w:t>
      </w:r>
      <w:r w:rsidRPr="00E347DA">
        <w:rPr>
          <w:rFonts w:cstheme="minorHAnsi"/>
          <w:color w:val="000000"/>
        </w:rPr>
        <w:t>postgraduate students an email is required from your supervisor approving your application.</w:t>
      </w:r>
      <w:r w:rsidR="00631EE3">
        <w:rPr>
          <w:rFonts w:cstheme="minorHAnsi"/>
          <w:color w:val="000000"/>
        </w:rPr>
        <w:t xml:space="preserve"> </w:t>
      </w:r>
      <w:r w:rsidR="00631EE3" w:rsidRPr="00631EE3">
        <w:rPr>
          <w:rFonts w:cstheme="minorHAnsi"/>
          <w:color w:val="000000"/>
        </w:rPr>
        <w:t>Please note that payment information will be obtained via a claim form post award.</w:t>
      </w:r>
    </w:p>
    <w:p w:rsidR="00E347DA" w:rsidRDefault="00E347DA" w:rsidP="002E6D87">
      <w:pPr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b/>
          <w:bCs/>
          <w:color w:val="000000"/>
        </w:rPr>
      </w:pPr>
    </w:p>
    <w:p w:rsidR="00E347DA" w:rsidRPr="00E347DA" w:rsidRDefault="00E347DA" w:rsidP="002E6D87">
      <w:pPr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b/>
          <w:bCs/>
          <w:color w:val="000000"/>
        </w:rPr>
      </w:pPr>
      <w:r w:rsidRPr="00E347DA">
        <w:rPr>
          <w:rFonts w:cstheme="minorHAnsi"/>
          <w:b/>
          <w:bCs/>
          <w:color w:val="000000"/>
        </w:rPr>
        <w:t>Awards Committee</w:t>
      </w:r>
    </w:p>
    <w:p w:rsidR="00E347DA" w:rsidRPr="00AB09A5" w:rsidRDefault="00E347DA" w:rsidP="002E6D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right="-188" w:firstLine="0"/>
        <w:rPr>
          <w:rFonts w:cstheme="minorHAnsi"/>
          <w:color w:val="000000"/>
        </w:rPr>
      </w:pPr>
      <w:r w:rsidRPr="00AB09A5">
        <w:rPr>
          <w:rFonts w:cstheme="minorHAnsi"/>
          <w:color w:val="000000"/>
        </w:rPr>
        <w:t>A subgroup of the BSN Committee chaired by Michelle Bellingham will act as the Awards</w:t>
      </w:r>
    </w:p>
    <w:p w:rsidR="00E347DA" w:rsidRPr="00AB09A5" w:rsidRDefault="00E347DA" w:rsidP="002E6D87">
      <w:pPr>
        <w:pStyle w:val="ListParagraph"/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color w:val="000000"/>
        </w:rPr>
      </w:pPr>
      <w:r w:rsidRPr="00AB09A5">
        <w:rPr>
          <w:rFonts w:cstheme="minorHAnsi"/>
          <w:color w:val="000000"/>
        </w:rPr>
        <w:t>Committee for this Fund.</w:t>
      </w:r>
    </w:p>
    <w:p w:rsidR="00E347DA" w:rsidRPr="00AB09A5" w:rsidRDefault="00E347DA" w:rsidP="002E6D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right="-188" w:firstLine="0"/>
        <w:rPr>
          <w:rFonts w:cstheme="minorHAnsi"/>
          <w:color w:val="000000"/>
        </w:rPr>
      </w:pPr>
      <w:r w:rsidRPr="00AB09A5">
        <w:rPr>
          <w:rFonts w:cstheme="minorHAnsi"/>
          <w:color w:val="000000"/>
        </w:rPr>
        <w:t>Members of the Committee will not take any part in an award round in which they have sponsored</w:t>
      </w:r>
      <w:r w:rsidR="00AB09A5">
        <w:rPr>
          <w:rFonts w:cstheme="minorHAnsi"/>
          <w:color w:val="000000"/>
        </w:rPr>
        <w:t xml:space="preserve"> </w:t>
      </w:r>
      <w:r w:rsidRPr="00AB09A5">
        <w:rPr>
          <w:rFonts w:cstheme="minorHAnsi"/>
          <w:color w:val="000000"/>
        </w:rPr>
        <w:t>an application, or have themselves applied.</w:t>
      </w:r>
    </w:p>
    <w:p w:rsidR="00E347DA" w:rsidRDefault="00E347DA" w:rsidP="002E6D87">
      <w:pPr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b/>
          <w:bCs/>
          <w:color w:val="000000"/>
        </w:rPr>
      </w:pPr>
    </w:p>
    <w:p w:rsidR="00E347DA" w:rsidRPr="00E347DA" w:rsidRDefault="00E347DA" w:rsidP="002E6D87">
      <w:pPr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b/>
          <w:bCs/>
          <w:color w:val="000000"/>
        </w:rPr>
      </w:pPr>
      <w:r w:rsidRPr="00E347DA">
        <w:rPr>
          <w:rFonts w:cstheme="minorHAnsi"/>
          <w:b/>
          <w:bCs/>
          <w:color w:val="000000"/>
        </w:rPr>
        <w:t>Award criteria</w:t>
      </w:r>
    </w:p>
    <w:p w:rsidR="00E347DA" w:rsidRPr="00E347DA" w:rsidRDefault="00E347DA" w:rsidP="002E6D87">
      <w:pPr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color w:val="000000"/>
        </w:rPr>
      </w:pPr>
      <w:r w:rsidRPr="00E347DA">
        <w:rPr>
          <w:rFonts w:cstheme="minorHAnsi"/>
          <w:color w:val="000000"/>
        </w:rPr>
        <w:t>In the event that there are more applicants than awards available, decis</w:t>
      </w:r>
      <w:r>
        <w:rPr>
          <w:rFonts w:cstheme="minorHAnsi"/>
          <w:color w:val="000000"/>
        </w:rPr>
        <w:t>ions as to whether to fund and/</w:t>
      </w:r>
      <w:r w:rsidRPr="00E347DA">
        <w:rPr>
          <w:rFonts w:cstheme="minorHAnsi"/>
          <w:color w:val="000000"/>
        </w:rPr>
        <w:t>or the level of funding will use the following criteria:</w:t>
      </w:r>
    </w:p>
    <w:p w:rsidR="00E347DA" w:rsidRDefault="00E347DA" w:rsidP="002E6D87">
      <w:pPr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color w:val="000000"/>
        </w:rPr>
      </w:pPr>
    </w:p>
    <w:p w:rsidR="00E347DA" w:rsidRPr="00E347DA" w:rsidRDefault="00E347DA" w:rsidP="002E6D87">
      <w:pPr>
        <w:autoSpaceDE w:val="0"/>
        <w:autoSpaceDN w:val="0"/>
        <w:adjustRightInd w:val="0"/>
        <w:spacing w:after="0" w:line="240" w:lineRule="auto"/>
        <w:ind w:left="-284" w:right="-188"/>
        <w:rPr>
          <w:rFonts w:cstheme="minorHAnsi"/>
          <w:color w:val="000000"/>
        </w:rPr>
      </w:pPr>
      <w:r w:rsidRPr="00E347DA">
        <w:rPr>
          <w:rFonts w:cstheme="minorHAnsi"/>
          <w:color w:val="000000"/>
        </w:rPr>
        <w:t>Applicants will be favoured if:</w:t>
      </w:r>
    </w:p>
    <w:p w:rsidR="00766959" w:rsidRDefault="00E347DA" w:rsidP="002E6D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right="-188" w:firstLine="0"/>
        <w:rPr>
          <w:rFonts w:cstheme="minorHAnsi"/>
          <w:color w:val="000000"/>
        </w:rPr>
      </w:pPr>
      <w:r w:rsidRPr="00AB09A5">
        <w:rPr>
          <w:rFonts w:cstheme="minorHAnsi"/>
          <w:color w:val="000000"/>
        </w:rPr>
        <w:t>they have not received a travel fund award within the last 2 years (excluding any Society</w:t>
      </w:r>
      <w:r w:rsidR="00AB09A5">
        <w:rPr>
          <w:rFonts w:cstheme="minorHAnsi"/>
          <w:color w:val="000000"/>
        </w:rPr>
        <w:t xml:space="preserve"> </w:t>
      </w:r>
      <w:r w:rsidRPr="00AB09A5">
        <w:rPr>
          <w:rFonts w:cstheme="minorHAnsi"/>
          <w:color w:val="000000"/>
        </w:rPr>
        <w:t>subsidy to attend ICN)</w:t>
      </w:r>
    </w:p>
    <w:p w:rsidR="002E6D87" w:rsidRPr="00AB09A5" w:rsidRDefault="002E6D87" w:rsidP="002E6D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right="-188" w:firstLine="0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they</w:t>
      </w:r>
      <w:proofErr w:type="gramEnd"/>
      <w:r>
        <w:rPr>
          <w:rFonts w:cstheme="minorHAnsi"/>
          <w:color w:val="000000"/>
        </w:rPr>
        <w:t xml:space="preserve"> have supported the society by attending the annual BSN meeting or publishing in the Journal of Neuroendocrinology.</w:t>
      </w:r>
      <w:bookmarkStart w:id="0" w:name="_GoBack"/>
      <w:bookmarkEnd w:id="0"/>
    </w:p>
    <w:sectPr w:rsidR="002E6D87" w:rsidRPr="00AB09A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558" w:rsidRDefault="00CC7558" w:rsidP="00AB09A5">
      <w:pPr>
        <w:spacing w:after="0" w:line="240" w:lineRule="auto"/>
      </w:pPr>
      <w:r>
        <w:separator/>
      </w:r>
    </w:p>
  </w:endnote>
  <w:endnote w:type="continuationSeparator" w:id="0">
    <w:p w:rsidR="00CC7558" w:rsidRDefault="00CC7558" w:rsidP="00AB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A5" w:rsidRDefault="002C54FE">
    <w:pPr>
      <w:pStyle w:val="Footer"/>
    </w:pPr>
    <w:r>
      <w:t xml:space="preserve">Updated </w:t>
    </w:r>
    <w:r w:rsidR="002E6D87">
      <w:t>July</w:t>
    </w:r>
    <w: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558" w:rsidRDefault="00CC7558" w:rsidP="00AB09A5">
      <w:pPr>
        <w:spacing w:after="0" w:line="240" w:lineRule="auto"/>
      </w:pPr>
      <w:r>
        <w:separator/>
      </w:r>
    </w:p>
  </w:footnote>
  <w:footnote w:type="continuationSeparator" w:id="0">
    <w:p w:rsidR="00CC7558" w:rsidRDefault="00CC7558" w:rsidP="00AB0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87" w:rsidRDefault="002E6D87">
    <w:pPr>
      <w:pStyle w:val="Header"/>
    </w:pPr>
    <w:r>
      <w:rPr>
        <w:rFonts w:cstheme="minorHAnsi"/>
        <w:b/>
        <w:bCs/>
        <w:noProof/>
        <w:color w:val="000000"/>
        <w:sz w:val="28"/>
        <w:szCs w:val="28"/>
        <w:lang w:eastAsia="en-GB"/>
      </w:rPr>
      <w:drawing>
        <wp:anchor distT="0" distB="0" distL="114300" distR="114300" simplePos="0" relativeHeight="251660288" behindDoc="0" locked="0" layoutInCell="1" allowOverlap="1" wp14:anchorId="7209B09B" wp14:editId="78C90D70">
          <wp:simplePos x="0" y="0"/>
          <wp:positionH relativeFrom="column">
            <wp:posOffset>3219450</wp:posOffset>
          </wp:positionH>
          <wp:positionV relativeFrom="paragraph">
            <wp:posOffset>-334010</wp:posOffset>
          </wp:positionV>
          <wp:extent cx="742950" cy="742950"/>
          <wp:effectExtent l="0" t="0" r="0" b="0"/>
          <wp:wrapSquare wrapText="bothSides"/>
          <wp:docPr id="2" name="Picture 2" descr="Image result for journal of neuroendocrinolog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journal of neuroendocrinolog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4B5">
      <w:rPr>
        <w:rFonts w:cstheme="minorHAnsi"/>
        <w:i/>
        <w:iCs/>
        <w:noProof/>
        <w:color w:val="000000"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249789BA" wp14:editId="648B733E">
          <wp:simplePos x="0" y="0"/>
          <wp:positionH relativeFrom="column">
            <wp:posOffset>1771650</wp:posOffset>
          </wp:positionH>
          <wp:positionV relativeFrom="paragraph">
            <wp:posOffset>-334010</wp:posOffset>
          </wp:positionV>
          <wp:extent cx="996315" cy="7391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3B84"/>
    <w:multiLevelType w:val="hybridMultilevel"/>
    <w:tmpl w:val="05F0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575A"/>
    <w:multiLevelType w:val="hybridMultilevel"/>
    <w:tmpl w:val="DB26D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DA"/>
    <w:rsid w:val="00090370"/>
    <w:rsid w:val="002C54FE"/>
    <w:rsid w:val="002E6D87"/>
    <w:rsid w:val="00530F74"/>
    <w:rsid w:val="00631EE3"/>
    <w:rsid w:val="0065356C"/>
    <w:rsid w:val="006C383B"/>
    <w:rsid w:val="008F501C"/>
    <w:rsid w:val="00AB09A5"/>
    <w:rsid w:val="00AD42AE"/>
    <w:rsid w:val="00B62974"/>
    <w:rsid w:val="00CC2493"/>
    <w:rsid w:val="00CC7558"/>
    <w:rsid w:val="00E347DA"/>
    <w:rsid w:val="00E655E0"/>
    <w:rsid w:val="00E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121E"/>
  <w15:docId w15:val="{FC6E0DAD-DE3A-49FA-8CE9-AC5FC47A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9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9A5"/>
  </w:style>
  <w:style w:type="paragraph" w:styleId="Footer">
    <w:name w:val="footer"/>
    <w:basedOn w:val="Normal"/>
    <w:link w:val="FooterChar"/>
    <w:uiPriority w:val="99"/>
    <w:unhideWhenUsed/>
    <w:rsid w:val="00AB0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eteam@neuroend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CDFF3274.dotm</Template>
  <TotalTime>7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mb219k</dc:creator>
  <cp:lastModifiedBy>Michelle Bellingham</cp:lastModifiedBy>
  <cp:revision>7</cp:revision>
  <dcterms:created xsi:type="dcterms:W3CDTF">2018-02-16T14:22:00Z</dcterms:created>
  <dcterms:modified xsi:type="dcterms:W3CDTF">2018-07-10T08:12:00Z</dcterms:modified>
</cp:coreProperties>
</file>